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BF" w:rsidRPr="005449BF" w:rsidRDefault="005449BF" w:rsidP="005449B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C5CC658" wp14:editId="1E31F0C4">
            <wp:simplePos x="0" y="0"/>
            <wp:positionH relativeFrom="column">
              <wp:posOffset>-261620</wp:posOffset>
            </wp:positionH>
            <wp:positionV relativeFrom="paragraph">
              <wp:posOffset>4491355</wp:posOffset>
            </wp:positionV>
            <wp:extent cx="6447790" cy="4177665"/>
            <wp:effectExtent l="0" t="0" r="0" b="0"/>
            <wp:wrapSquare wrapText="bothSides"/>
            <wp:docPr id="2" name="Picture 2" descr="H:\Documents\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\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467EE5" wp14:editId="707ED275">
            <wp:simplePos x="0" y="0"/>
            <wp:positionH relativeFrom="column">
              <wp:posOffset>-261620</wp:posOffset>
            </wp:positionH>
            <wp:positionV relativeFrom="paragraph">
              <wp:posOffset>-280670</wp:posOffset>
            </wp:positionV>
            <wp:extent cx="6437630" cy="4171950"/>
            <wp:effectExtent l="0" t="0" r="1270" b="0"/>
            <wp:wrapSquare wrapText="bothSides"/>
            <wp:docPr id="1" name="Picture 1" descr="H:\Documents\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BF" w:rsidRPr="005449BF">
        <w:t xml:space="preserve"> </w:t>
      </w:r>
      <w:bookmarkStart w:id="0" w:name="_GoBack"/>
      <w:bookmarkEnd w:id="0"/>
    </w:p>
    <w:sectPr w:rsidR="00D165BF" w:rsidRPr="0054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BF"/>
    <w:rsid w:val="00053C44"/>
    <w:rsid w:val="00204B3C"/>
    <w:rsid w:val="005449BF"/>
    <w:rsid w:val="0070516C"/>
    <w:rsid w:val="00D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85EE4A12.dotm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Brasser JJ, Josefien</dc:creator>
  <cp:lastModifiedBy>Brasser JJ, Josefien</cp:lastModifiedBy>
  <cp:revision>1</cp:revision>
  <dcterms:created xsi:type="dcterms:W3CDTF">2013-10-07T12:11:00Z</dcterms:created>
  <dcterms:modified xsi:type="dcterms:W3CDTF">2013-10-07T12:33:00Z</dcterms:modified>
</cp:coreProperties>
</file>